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9" w:firstLineChars="500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开票资料</w:t>
      </w:r>
    </w:p>
    <w:p>
      <w:pPr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</w:p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公司名称：</w:t>
      </w:r>
      <w:r>
        <w:rPr>
          <w:rFonts w:hint="eastAsia"/>
          <w:sz w:val="32"/>
          <w:szCs w:val="32"/>
          <w:lang w:val="en-US" w:eastAsia="zh-CN"/>
        </w:rPr>
        <w:t>江西东祺鞋业股份有限公司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纳税人识别号：</w:t>
      </w:r>
      <w:r>
        <w:rPr>
          <w:sz w:val="32"/>
          <w:szCs w:val="32"/>
        </w:rPr>
        <w:t>913607313146042294</w:t>
      </w:r>
      <w:bookmarkStart w:id="0" w:name="_GoBack"/>
      <w:bookmarkEnd w:id="0"/>
    </w:p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公司地址：江西省赣州市于都县</w:t>
      </w:r>
      <w:r>
        <w:rPr>
          <w:rFonts w:hint="eastAsia"/>
          <w:sz w:val="32"/>
          <w:szCs w:val="32"/>
          <w:lang w:val="en-US" w:eastAsia="zh-CN"/>
        </w:rPr>
        <w:t>上欧工业园区至善路62-6号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电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话：</w:t>
      </w:r>
      <w:r>
        <w:rPr>
          <w:sz w:val="32"/>
          <w:szCs w:val="32"/>
        </w:rPr>
        <w:t>0797-6330256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开户银行：江西银行股份有限公司赣州于都支行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账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号：</w:t>
      </w:r>
      <w:r>
        <w:rPr>
          <w:sz w:val="32"/>
          <w:szCs w:val="32"/>
        </w:rPr>
        <w:t xml:space="preserve"> 797900278900069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68D"/>
    <w:rsid w:val="00030F16"/>
    <w:rsid w:val="00076252"/>
    <w:rsid w:val="000841BC"/>
    <w:rsid w:val="00092EC3"/>
    <w:rsid w:val="00175449"/>
    <w:rsid w:val="00182AF1"/>
    <w:rsid w:val="001C5B26"/>
    <w:rsid w:val="00240D3C"/>
    <w:rsid w:val="002C3572"/>
    <w:rsid w:val="003278E5"/>
    <w:rsid w:val="003A2656"/>
    <w:rsid w:val="003D147C"/>
    <w:rsid w:val="0042156A"/>
    <w:rsid w:val="004C183F"/>
    <w:rsid w:val="004C52DE"/>
    <w:rsid w:val="0060139D"/>
    <w:rsid w:val="006201C3"/>
    <w:rsid w:val="00642F98"/>
    <w:rsid w:val="0066743A"/>
    <w:rsid w:val="008F5E5F"/>
    <w:rsid w:val="0098164F"/>
    <w:rsid w:val="0099268D"/>
    <w:rsid w:val="00992DBF"/>
    <w:rsid w:val="009D4CFA"/>
    <w:rsid w:val="00A6763E"/>
    <w:rsid w:val="00B42F6A"/>
    <w:rsid w:val="00B949F8"/>
    <w:rsid w:val="00BC1ED9"/>
    <w:rsid w:val="00C448F4"/>
    <w:rsid w:val="00D46FA7"/>
    <w:rsid w:val="00F17838"/>
    <w:rsid w:val="0EAD7DD8"/>
    <w:rsid w:val="1999538F"/>
    <w:rsid w:val="30093890"/>
    <w:rsid w:val="53034F6A"/>
    <w:rsid w:val="7D0C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21</Words>
  <Characters>120</Characters>
  <Lines>0</Lines>
  <Paragraphs>0</Paragraphs>
  <TotalTime>36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2019-07-16T07:56:00Z</cp:lastPrinted>
  <dcterms:modified xsi:type="dcterms:W3CDTF">2021-12-22T07:02:12Z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9A80197C92C24A4B89BB74FF04F518E6</vt:lpwstr>
  </property>
</Properties>
</file>